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617E1" w14:textId="2BD65EBF" w:rsidR="006D61FE" w:rsidRPr="00B25AE1" w:rsidRDefault="00854DC1">
      <w:pPr>
        <w:jc w:val="center"/>
        <w:rPr>
          <w:rFonts w:ascii="方正公文小标宋" w:eastAsia="方正公文小标宋" w:hAnsi="方正公文小标宋"/>
          <w:sz w:val="32"/>
          <w:szCs w:val="32"/>
        </w:rPr>
      </w:pPr>
      <w:r w:rsidRPr="00B25AE1">
        <w:rPr>
          <w:rFonts w:ascii="方正公文小标宋" w:eastAsia="方正公文小标宋" w:hAnsi="方正公文小标宋" w:hint="eastAsia"/>
          <w:sz w:val="32"/>
          <w:szCs w:val="32"/>
        </w:rPr>
        <w:t>学生工作部（处）</w:t>
      </w:r>
      <w:r w:rsidR="00210C66" w:rsidRPr="00B25AE1">
        <w:rPr>
          <w:rFonts w:ascii="方正公文小标宋" w:eastAsia="方正公文小标宋" w:hAnsi="方正公文小标宋" w:hint="eastAsia"/>
          <w:sz w:val="32"/>
          <w:szCs w:val="32"/>
        </w:rPr>
        <w:t>学生助理</w:t>
      </w:r>
      <w:r w:rsidRPr="00B25AE1">
        <w:rPr>
          <w:rFonts w:ascii="方正公文小标宋" w:eastAsia="方正公文小标宋" w:hAnsi="方正公文小标宋" w:hint="eastAsia"/>
          <w:sz w:val="32"/>
          <w:szCs w:val="32"/>
        </w:rPr>
        <w:t>申请</w:t>
      </w:r>
      <w:r w:rsidR="00210C66" w:rsidRPr="00B25AE1">
        <w:rPr>
          <w:rFonts w:ascii="方正公文小标宋" w:eastAsia="方正公文小标宋" w:hAnsi="方正公文小标宋" w:hint="eastAsia"/>
          <w:sz w:val="32"/>
          <w:szCs w:val="32"/>
        </w:rPr>
        <w:t>表</w:t>
      </w:r>
    </w:p>
    <w:p w14:paraId="21FF0382" w14:textId="24FA400F" w:rsidR="008962CD" w:rsidRPr="00B25AE1" w:rsidRDefault="00210C66" w:rsidP="008962CD">
      <w:pPr>
        <w:pStyle w:val="a4"/>
        <w:spacing w:before="0" w:beforeAutospacing="0" w:afterLines="50" w:after="156" w:afterAutospacing="0"/>
        <w:jc w:val="center"/>
        <w:rPr>
          <w:rFonts w:ascii="方正公文小标宋" w:eastAsia="方正公文小标宋" w:hAnsi="方正公文小标宋"/>
          <w:sz w:val="32"/>
          <w:szCs w:val="32"/>
        </w:rPr>
      </w:pPr>
      <w:r w:rsidRPr="00B25AE1">
        <w:rPr>
          <w:rFonts w:ascii="方正公文小标宋" w:eastAsia="方正公文小标宋" w:hAnsi="方正公文小标宋" w:hint="eastAsia"/>
          <w:sz w:val="32"/>
          <w:szCs w:val="32"/>
        </w:rPr>
        <w:t>（</w:t>
      </w:r>
      <w:r w:rsidR="00854DC1" w:rsidRPr="00B25AE1">
        <w:rPr>
          <w:rFonts w:ascii="方正公文小标宋" w:eastAsia="方正公文小标宋" w:hAnsi="方正公文小标宋"/>
          <w:sz w:val="32"/>
          <w:szCs w:val="32"/>
        </w:rPr>
        <w:t>2025</w:t>
      </w:r>
      <w:r w:rsidR="00854DC1" w:rsidRPr="00B25AE1">
        <w:rPr>
          <w:rFonts w:ascii="方正公文小标宋" w:eastAsia="方正公文小标宋" w:hAnsi="方正公文小标宋" w:hint="eastAsia"/>
          <w:sz w:val="32"/>
          <w:szCs w:val="32"/>
        </w:rPr>
        <w:t>-</w:t>
      </w:r>
      <w:r w:rsidR="00854DC1" w:rsidRPr="00B25AE1">
        <w:rPr>
          <w:rFonts w:ascii="方正公文小标宋" w:eastAsia="方正公文小标宋" w:hAnsi="方正公文小标宋"/>
          <w:sz w:val="32"/>
          <w:szCs w:val="32"/>
        </w:rPr>
        <w:t>2026</w:t>
      </w:r>
      <w:r w:rsidR="00854DC1" w:rsidRPr="00B25AE1">
        <w:rPr>
          <w:rFonts w:ascii="方正公文小标宋" w:eastAsia="方正公文小标宋" w:hAnsi="方正公文小标宋" w:hint="eastAsia"/>
          <w:sz w:val="32"/>
          <w:szCs w:val="32"/>
        </w:rPr>
        <w:t>学年</w:t>
      </w:r>
      <w:r w:rsidRPr="00B25AE1">
        <w:rPr>
          <w:rFonts w:ascii="方正公文小标宋" w:eastAsia="方正公文小标宋" w:hAnsi="方正公文小标宋" w:hint="eastAsia"/>
          <w:sz w:val="32"/>
          <w:szCs w:val="32"/>
        </w:rPr>
        <w:t>）</w:t>
      </w:r>
    </w:p>
    <w:p w14:paraId="4F3653DD" w14:textId="77777777" w:rsidR="008B63FC" w:rsidRPr="008962CD" w:rsidRDefault="008B63FC" w:rsidP="008962CD">
      <w:pPr>
        <w:pStyle w:val="a4"/>
        <w:spacing w:before="0" w:beforeAutospacing="0" w:afterLines="50" w:after="156" w:afterAutospacing="0"/>
        <w:rPr>
          <w:rFonts w:ascii="黑体" w:eastAsia="黑体" w:hAnsi="黑体"/>
          <w:sz w:val="32"/>
          <w:szCs w:val="32"/>
        </w:rPr>
      </w:pPr>
      <w:r w:rsidRPr="005A0B05">
        <w:rPr>
          <w:rFonts w:hint="eastAsia"/>
          <w:b/>
          <w:szCs w:val="22"/>
        </w:rPr>
        <w:t xml:space="preserve">学院： </w:t>
      </w:r>
      <w:r w:rsidRPr="005A0B05">
        <w:rPr>
          <w:b/>
          <w:szCs w:val="22"/>
        </w:rPr>
        <w:t xml:space="preserve">               </w:t>
      </w:r>
      <w:r w:rsidR="005A0B05">
        <w:rPr>
          <w:b/>
          <w:szCs w:val="22"/>
        </w:rPr>
        <w:t xml:space="preserve">   </w:t>
      </w:r>
      <w:r w:rsidRPr="005A0B05">
        <w:rPr>
          <w:b/>
          <w:szCs w:val="22"/>
        </w:rPr>
        <w:t xml:space="preserve"> </w:t>
      </w:r>
      <w:r w:rsidRPr="005A0B05">
        <w:rPr>
          <w:rFonts w:hint="eastAsia"/>
          <w:b/>
          <w:szCs w:val="22"/>
        </w:rPr>
        <w:t xml:space="preserve">专业班级： </w:t>
      </w:r>
      <w:r w:rsidR="005A0B05">
        <w:rPr>
          <w:b/>
          <w:szCs w:val="22"/>
        </w:rPr>
        <w:t xml:space="preserve">     </w:t>
      </w:r>
      <w:r w:rsidRPr="005A0B05">
        <w:rPr>
          <w:b/>
          <w:szCs w:val="22"/>
        </w:rPr>
        <w:t xml:space="preserve">            </w:t>
      </w:r>
      <w:r w:rsidRPr="005A0B05">
        <w:rPr>
          <w:rFonts w:cs="Times New Roman"/>
          <w:b/>
          <w:kern w:val="2"/>
          <w:szCs w:val="22"/>
        </w:rPr>
        <w:t>学号</w:t>
      </w:r>
      <w:r w:rsidRPr="005A0B05">
        <w:rPr>
          <w:rFonts w:cs="Times New Roman" w:hint="eastAsia"/>
          <w:b/>
          <w:kern w:val="2"/>
          <w:szCs w:val="22"/>
        </w:rPr>
        <w:t>：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341"/>
        <w:gridCol w:w="1134"/>
        <w:gridCol w:w="1278"/>
        <w:gridCol w:w="1131"/>
        <w:gridCol w:w="1307"/>
        <w:gridCol w:w="1792"/>
      </w:tblGrid>
      <w:tr w:rsidR="006D61FE" w14:paraId="0D3BF1FF" w14:textId="77777777">
        <w:trPr>
          <w:cantSplit/>
          <w:trHeight w:val="767"/>
          <w:jc w:val="center"/>
        </w:trPr>
        <w:tc>
          <w:tcPr>
            <w:tcW w:w="1249" w:type="dxa"/>
            <w:vAlign w:val="center"/>
          </w:tcPr>
          <w:p w14:paraId="723C239E" w14:textId="77777777" w:rsidR="006D61FE" w:rsidRDefault="00210C66" w:rsidP="005F6C0F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姓   名</w:t>
            </w:r>
          </w:p>
        </w:tc>
        <w:tc>
          <w:tcPr>
            <w:tcW w:w="1341" w:type="dxa"/>
            <w:vAlign w:val="center"/>
          </w:tcPr>
          <w:p w14:paraId="082F588B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646E97" w14:textId="77777777"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性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别</w:t>
            </w:r>
          </w:p>
        </w:tc>
        <w:tc>
          <w:tcPr>
            <w:tcW w:w="1278" w:type="dxa"/>
            <w:vAlign w:val="center"/>
          </w:tcPr>
          <w:p w14:paraId="76F36321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722EE5BE" w14:textId="77777777"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0C309480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3EBDAA52" w14:textId="77777777"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电子版照片</w:t>
            </w:r>
          </w:p>
        </w:tc>
      </w:tr>
      <w:tr w:rsidR="006D61FE" w14:paraId="58EFFAD6" w14:textId="77777777">
        <w:trPr>
          <w:cantSplit/>
          <w:trHeight w:val="776"/>
          <w:jc w:val="center"/>
        </w:trPr>
        <w:tc>
          <w:tcPr>
            <w:tcW w:w="1249" w:type="dxa"/>
            <w:vAlign w:val="center"/>
          </w:tcPr>
          <w:p w14:paraId="4FBF6DD2" w14:textId="77777777"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民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族</w:t>
            </w:r>
          </w:p>
        </w:tc>
        <w:tc>
          <w:tcPr>
            <w:tcW w:w="1341" w:type="dxa"/>
            <w:vAlign w:val="center"/>
          </w:tcPr>
          <w:p w14:paraId="7DE4F53D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A13133" w14:textId="77777777"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69E95E19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38CBC67D" w14:textId="77777777" w:rsidR="006D61FE" w:rsidRDefault="00AA46A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任职情况</w:t>
            </w:r>
          </w:p>
        </w:tc>
        <w:tc>
          <w:tcPr>
            <w:tcW w:w="1307" w:type="dxa"/>
            <w:vAlign w:val="center"/>
          </w:tcPr>
          <w:p w14:paraId="7C8A8857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/>
            <w:vAlign w:val="center"/>
          </w:tcPr>
          <w:p w14:paraId="699D7720" w14:textId="77777777" w:rsidR="006D61FE" w:rsidRDefault="006D61F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B63FC" w14:paraId="6FFBDA3C" w14:textId="77777777" w:rsidTr="008B63FC">
        <w:trPr>
          <w:trHeight w:val="700"/>
          <w:jc w:val="center"/>
        </w:trPr>
        <w:tc>
          <w:tcPr>
            <w:tcW w:w="2590" w:type="dxa"/>
            <w:gridSpan w:val="2"/>
            <w:vAlign w:val="center"/>
          </w:tcPr>
          <w:p w14:paraId="0976D962" w14:textId="40AA5940" w:rsidR="008B63FC" w:rsidRDefault="0064182A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综合测评排名/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不填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2F7E3ED2" w14:textId="77777777" w:rsidR="008B63FC" w:rsidRP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B63FC"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2"/>
            <w:vAlign w:val="center"/>
          </w:tcPr>
          <w:p w14:paraId="193CDD4D" w14:textId="0353525F"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专业成绩排名/</w:t>
            </w:r>
            <w:r w:rsidR="0064182A"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不填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307" w:type="dxa"/>
            <w:vAlign w:val="center"/>
          </w:tcPr>
          <w:p w14:paraId="4F0292BC" w14:textId="77777777" w:rsidR="008B63FC" w:rsidRDefault="008B63F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1792" w:type="dxa"/>
            <w:vMerge/>
            <w:vAlign w:val="center"/>
          </w:tcPr>
          <w:p w14:paraId="30C4263E" w14:textId="77777777"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6D61FE" w14:paraId="732E40CB" w14:textId="77777777">
        <w:trPr>
          <w:trHeight w:val="611"/>
          <w:jc w:val="center"/>
        </w:trPr>
        <w:tc>
          <w:tcPr>
            <w:tcW w:w="1249" w:type="dxa"/>
            <w:vAlign w:val="center"/>
          </w:tcPr>
          <w:p w14:paraId="2BF0151A" w14:textId="52BDD852"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家庭经济困难认定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1341" w:type="dxa"/>
            <w:vAlign w:val="center"/>
          </w:tcPr>
          <w:p w14:paraId="3466501A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1BBE20" w14:textId="77777777"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278" w:type="dxa"/>
            <w:vAlign w:val="center"/>
          </w:tcPr>
          <w:p w14:paraId="4759B2CF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572D793A" w14:textId="77777777" w:rsidR="006D61FE" w:rsidRDefault="008B63FC" w:rsidP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电子</w:t>
            </w:r>
            <w:r w:rsidR="00210C66">
              <w:rPr>
                <w:rFonts w:ascii="宋体" w:hAnsi="宋体" w:hint="eastAsia"/>
                <w:b/>
                <w:sz w:val="22"/>
                <w:szCs w:val="22"/>
              </w:rPr>
              <w:t>邮箱</w:t>
            </w:r>
          </w:p>
        </w:tc>
        <w:tc>
          <w:tcPr>
            <w:tcW w:w="3099" w:type="dxa"/>
            <w:gridSpan w:val="2"/>
            <w:vAlign w:val="center"/>
          </w:tcPr>
          <w:p w14:paraId="06909199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61FE" w14:paraId="2E853393" w14:textId="77777777">
        <w:trPr>
          <w:trHeight w:val="3916"/>
          <w:jc w:val="center"/>
        </w:trPr>
        <w:tc>
          <w:tcPr>
            <w:tcW w:w="1249" w:type="dxa"/>
            <w:vAlign w:val="center"/>
          </w:tcPr>
          <w:p w14:paraId="50789E03" w14:textId="77777777"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个人</w:t>
            </w:r>
          </w:p>
          <w:p w14:paraId="3E52B314" w14:textId="77777777"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简介</w:t>
            </w:r>
          </w:p>
        </w:tc>
        <w:tc>
          <w:tcPr>
            <w:tcW w:w="7983" w:type="dxa"/>
            <w:gridSpan w:val="6"/>
            <w:vAlign w:val="center"/>
          </w:tcPr>
          <w:p w14:paraId="05ACE5E1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54FB9385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52574AA7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79D7D3BD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67E2E927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071761CD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270FA6C7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1E7DE7B4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5F2E9BD6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1A1D4A78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70BE9C62" w14:textId="77777777"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5B823DAE" w14:textId="77777777" w:rsidR="006D61FE" w:rsidRDefault="00210C66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本人签名：                年     月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日</w:t>
            </w:r>
          </w:p>
        </w:tc>
      </w:tr>
      <w:tr w:rsidR="006D61FE" w14:paraId="2BDE9A3E" w14:textId="77777777">
        <w:trPr>
          <w:trHeight w:val="1126"/>
          <w:jc w:val="center"/>
        </w:trPr>
        <w:tc>
          <w:tcPr>
            <w:tcW w:w="1249" w:type="dxa"/>
            <w:vAlign w:val="center"/>
          </w:tcPr>
          <w:p w14:paraId="47184F71" w14:textId="77777777"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</w:t>
            </w:r>
          </w:p>
          <w:p w14:paraId="0AAC6F01" w14:textId="77777777"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工作</w:t>
            </w:r>
          </w:p>
          <w:p w14:paraId="142B41BF" w14:textId="77777777"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经历</w:t>
            </w:r>
          </w:p>
        </w:tc>
        <w:tc>
          <w:tcPr>
            <w:tcW w:w="7983" w:type="dxa"/>
            <w:gridSpan w:val="6"/>
            <w:vAlign w:val="center"/>
          </w:tcPr>
          <w:p w14:paraId="5A8601B2" w14:textId="77777777"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61FBE42D" w14:textId="77777777"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176D7C60" w14:textId="77777777"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5E49232C" w14:textId="77777777"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36D746F2" w14:textId="77777777"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7BC98455" w14:textId="77777777"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3804D14F" w14:textId="77777777" w:rsidR="0064182A" w:rsidRDefault="0064182A" w:rsidP="0021333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61FE" w14:paraId="45106E20" w14:textId="77777777">
        <w:trPr>
          <w:trHeight w:val="2208"/>
          <w:jc w:val="center"/>
        </w:trPr>
        <w:tc>
          <w:tcPr>
            <w:tcW w:w="1249" w:type="dxa"/>
            <w:vAlign w:val="center"/>
          </w:tcPr>
          <w:p w14:paraId="15D00E7F" w14:textId="77777777"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曾获</w:t>
            </w:r>
          </w:p>
          <w:p w14:paraId="69C8ED09" w14:textId="77777777"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荣誉</w:t>
            </w:r>
          </w:p>
        </w:tc>
        <w:tc>
          <w:tcPr>
            <w:tcW w:w="7983" w:type="dxa"/>
            <w:gridSpan w:val="6"/>
            <w:vAlign w:val="center"/>
          </w:tcPr>
          <w:p w14:paraId="5C3A565F" w14:textId="77777777" w:rsidR="006D61FE" w:rsidRDefault="006D61FE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225DA5E2" w14:textId="42002133" w:rsidR="006D61FE" w:rsidRPr="00A44D3D" w:rsidRDefault="00210C66" w:rsidP="00A44D3D">
      <w:pPr>
        <w:spacing w:line="480" w:lineRule="auto"/>
        <w:jc w:val="left"/>
        <w:rPr>
          <w:sz w:val="20"/>
        </w:rPr>
      </w:pPr>
      <w:r w:rsidRPr="00A44D3D">
        <w:rPr>
          <w:rFonts w:ascii="仿宋_GB2312" w:eastAsia="仿宋_GB2312" w:hAnsi="仿宋_GB2312" w:hint="eastAsia"/>
          <w:b/>
          <w:szCs w:val="22"/>
        </w:rPr>
        <w:t>注：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1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Pr="00A44D3D">
        <w:rPr>
          <w:rFonts w:ascii="仿宋_GB2312" w:eastAsia="仿宋_GB2312" w:hAnsi="仿宋_GB2312" w:hint="eastAsia"/>
          <w:b/>
          <w:szCs w:val="22"/>
        </w:rPr>
        <w:t>请保证此表信息完整，不得改变表格形式。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2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可另附个人简历。</w:t>
      </w:r>
    </w:p>
    <w:sectPr w:rsidR="006D61FE" w:rsidRPr="00A44D3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69D0" w14:textId="77777777" w:rsidR="00DE5296" w:rsidRDefault="00DE5296">
      <w:r>
        <w:separator/>
      </w:r>
    </w:p>
  </w:endnote>
  <w:endnote w:type="continuationSeparator" w:id="0">
    <w:p w14:paraId="159E747F" w14:textId="77777777" w:rsidR="00DE5296" w:rsidRDefault="00DE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095A" w14:textId="77777777" w:rsidR="00DE5296" w:rsidRDefault="00DE5296">
      <w:r>
        <w:separator/>
      </w:r>
    </w:p>
  </w:footnote>
  <w:footnote w:type="continuationSeparator" w:id="0">
    <w:p w14:paraId="246B3D99" w14:textId="77777777" w:rsidR="00DE5296" w:rsidRDefault="00DE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5CFCB" w14:textId="77777777" w:rsidR="006D61FE" w:rsidRDefault="006D61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7FDF"/>
    <w:rsid w:val="000703F9"/>
    <w:rsid w:val="00157FBB"/>
    <w:rsid w:val="00210C66"/>
    <w:rsid w:val="0021333A"/>
    <w:rsid w:val="002925D3"/>
    <w:rsid w:val="00325FCC"/>
    <w:rsid w:val="005A0B05"/>
    <w:rsid w:val="005C1272"/>
    <w:rsid w:val="005C6EB1"/>
    <w:rsid w:val="005F6C0F"/>
    <w:rsid w:val="006330D7"/>
    <w:rsid w:val="0064182A"/>
    <w:rsid w:val="006D178F"/>
    <w:rsid w:val="006D61FE"/>
    <w:rsid w:val="00743D13"/>
    <w:rsid w:val="00746358"/>
    <w:rsid w:val="007A7AD2"/>
    <w:rsid w:val="00854DC1"/>
    <w:rsid w:val="008962CD"/>
    <w:rsid w:val="008B63FC"/>
    <w:rsid w:val="009045E0"/>
    <w:rsid w:val="0096344B"/>
    <w:rsid w:val="009B0648"/>
    <w:rsid w:val="00A1755A"/>
    <w:rsid w:val="00A44D3D"/>
    <w:rsid w:val="00AA46A0"/>
    <w:rsid w:val="00B25AE1"/>
    <w:rsid w:val="00B870BC"/>
    <w:rsid w:val="00BA437B"/>
    <w:rsid w:val="00BB5984"/>
    <w:rsid w:val="00C2593E"/>
    <w:rsid w:val="00C356FF"/>
    <w:rsid w:val="00C84555"/>
    <w:rsid w:val="00CD1CBD"/>
    <w:rsid w:val="00D54DF4"/>
    <w:rsid w:val="00DE5296"/>
    <w:rsid w:val="00DF5BB4"/>
    <w:rsid w:val="00EC54B5"/>
    <w:rsid w:val="00EF67EF"/>
    <w:rsid w:val="06AA54D6"/>
    <w:rsid w:val="3B5E76DF"/>
    <w:rsid w:val="4CC46AA9"/>
    <w:rsid w:val="575B7F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F94E1"/>
  <w15:docId w15:val="{10B35972-0FA3-4199-84BC-78DCC98D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6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025C6-B63C-4910-9BC7-2A070FAA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詠遠守侯</dc:creator>
  <cp:lastModifiedBy>Administrator</cp:lastModifiedBy>
  <cp:revision>23</cp:revision>
  <dcterms:created xsi:type="dcterms:W3CDTF">2018-10-23T01:10:00Z</dcterms:created>
  <dcterms:modified xsi:type="dcterms:W3CDTF">2025-10-27T08:07:00Z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